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2E75" w14:textId="77777777" w:rsidR="001636F3" w:rsidRDefault="001636F3"/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10"/>
        <w:gridCol w:w="2548"/>
        <w:gridCol w:w="3819"/>
        <w:gridCol w:w="2724"/>
        <w:gridCol w:w="909"/>
      </w:tblGrid>
      <w:tr w:rsidR="00605A5B" w14:paraId="0E21F124" w14:textId="77777777" w:rsidTr="00107BE5">
        <w:trPr>
          <w:trHeight w:val="2190"/>
        </w:trPr>
        <w:tc>
          <w:tcPr>
            <w:tcW w:w="910" w:type="dxa"/>
            <w:tcBorders>
              <w:bottom w:val="single" w:sz="18" w:space="0" w:color="648276" w:themeColor="accent5"/>
            </w:tcBorders>
          </w:tcPr>
          <w:p w14:paraId="39DBFB40" w14:textId="77777777" w:rsidR="00605A5B" w:rsidRDefault="00605A5B"/>
        </w:tc>
        <w:tc>
          <w:tcPr>
            <w:tcW w:w="9091" w:type="dxa"/>
            <w:gridSpan w:val="3"/>
            <w:tcBorders>
              <w:bottom w:val="single" w:sz="18" w:space="0" w:color="648276" w:themeColor="accent5"/>
            </w:tcBorders>
          </w:tcPr>
          <w:p w14:paraId="4742875D" w14:textId="3CA8063E" w:rsidR="00605A5B" w:rsidRPr="00F316AD" w:rsidRDefault="00545F34" w:rsidP="00605A5B">
            <w:pPr>
              <w:pStyle w:val="Title"/>
            </w:pPr>
            <w:proofErr w:type="gramStart"/>
            <w:r>
              <w:t xml:space="preserve">Xhensila </w:t>
            </w:r>
            <w:r w:rsidR="00A77921">
              <w:t xml:space="preserve"> </w:t>
            </w:r>
            <w:r>
              <w:rPr>
                <w:rStyle w:val="Emphasis"/>
              </w:rPr>
              <w:t>Jaupaj</w:t>
            </w:r>
            <w:proofErr w:type="gramEnd"/>
          </w:p>
          <w:p w14:paraId="5E4FCEB4" w14:textId="1293281B" w:rsidR="00605A5B" w:rsidRDefault="00605A5B" w:rsidP="00A77921">
            <w:pPr>
              <w:pStyle w:val="Subtitle"/>
            </w:pPr>
          </w:p>
        </w:tc>
        <w:tc>
          <w:tcPr>
            <w:tcW w:w="909" w:type="dxa"/>
            <w:tcBorders>
              <w:bottom w:val="single" w:sz="18" w:space="0" w:color="648276" w:themeColor="accent5"/>
            </w:tcBorders>
          </w:tcPr>
          <w:p w14:paraId="36B9BA04" w14:textId="77777777" w:rsidR="00605A5B" w:rsidRDefault="00605A5B"/>
        </w:tc>
      </w:tr>
      <w:tr w:rsidR="00F4501B" w14:paraId="3A197FAB" w14:textId="77777777" w:rsidTr="00107BE5">
        <w:trPr>
          <w:trHeight w:val="272"/>
        </w:trPr>
        <w:tc>
          <w:tcPr>
            <w:tcW w:w="3458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472CA2B5" w14:textId="77777777" w:rsidR="00F4501B" w:rsidRDefault="00F4501B"/>
        </w:tc>
        <w:tc>
          <w:tcPr>
            <w:tcW w:w="3819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166ACF2D" w14:textId="77777777" w:rsidR="00F4501B" w:rsidRDefault="00F4501B"/>
        </w:tc>
        <w:tc>
          <w:tcPr>
            <w:tcW w:w="3633" w:type="dxa"/>
            <w:gridSpan w:val="2"/>
            <w:tcBorders>
              <w:top w:val="single" w:sz="18" w:space="0" w:color="648276" w:themeColor="accent5"/>
            </w:tcBorders>
          </w:tcPr>
          <w:p w14:paraId="1A9AA786" w14:textId="77777777" w:rsidR="00F4501B" w:rsidRDefault="00F4501B"/>
        </w:tc>
      </w:tr>
      <w:tr w:rsidR="00605A5B" w14:paraId="4605B2C0" w14:textId="77777777" w:rsidTr="00107BE5">
        <w:trPr>
          <w:trHeight w:val="1971"/>
        </w:trPr>
        <w:tc>
          <w:tcPr>
            <w:tcW w:w="3458" w:type="dxa"/>
            <w:gridSpan w:val="2"/>
            <w:tcBorders>
              <w:right w:val="single" w:sz="18" w:space="0" w:color="648276" w:themeColor="accent5"/>
            </w:tcBorders>
          </w:tcPr>
          <w:p w14:paraId="7F43A19A" w14:textId="77777777" w:rsidR="00605A5B" w:rsidRPr="00605A5B" w:rsidRDefault="002F2EEB" w:rsidP="00605A5B">
            <w:pPr>
              <w:pStyle w:val="Heading1"/>
            </w:pPr>
            <w:sdt>
              <w:sdtPr>
                <w:id w:val="1604447469"/>
                <w:placeholder>
                  <w:docPart w:val="0341B5D3597448AD90AD122CA165328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14:paraId="4B640D3E" w14:textId="1F0677C9" w:rsidR="00C1095A" w:rsidRDefault="00545F34" w:rsidP="00545F34">
            <w:pPr>
              <w:pStyle w:val="TextLeft"/>
            </w:pPr>
            <w:r>
              <w:t>500 Southampton Rd, Philadelphia, PA, 19116</w:t>
            </w:r>
          </w:p>
          <w:p w14:paraId="585CE8FA" w14:textId="58505A78" w:rsidR="00C1095A" w:rsidRDefault="00545F34" w:rsidP="00C1095A">
            <w:pPr>
              <w:pStyle w:val="TextLeft"/>
            </w:pPr>
            <w:r>
              <w:t>+14842738708</w:t>
            </w:r>
          </w:p>
          <w:p w14:paraId="7F629668" w14:textId="6F1738B2" w:rsidR="00C1095A" w:rsidRDefault="00545F34" w:rsidP="00C1095A">
            <w:pPr>
              <w:pStyle w:val="TextLeft"/>
            </w:pPr>
            <w:r>
              <w:t>Xshehu61@gmail.com</w:t>
            </w:r>
          </w:p>
          <w:p w14:paraId="043120F3" w14:textId="77777777" w:rsidR="00605A5B" w:rsidRDefault="00605A5B" w:rsidP="00605A5B">
            <w:pPr>
              <w:pStyle w:val="TextLeft"/>
            </w:pPr>
          </w:p>
        </w:tc>
        <w:tc>
          <w:tcPr>
            <w:tcW w:w="7452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6BC9C5D8" w14:textId="77777777" w:rsidR="00605A5B" w:rsidRDefault="002F2EEB" w:rsidP="00605A5B">
            <w:pPr>
              <w:pStyle w:val="Heading2"/>
            </w:pPr>
            <w:sdt>
              <w:sdtPr>
                <w:id w:val="-651833632"/>
                <w:placeholder>
                  <w:docPart w:val="84654C92DAEB421CB5A92EA68D01BD4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Objective</w:t>
                </w:r>
              </w:sdtContent>
            </w:sdt>
          </w:p>
          <w:p w14:paraId="36B7D8D2" w14:textId="3313DC8B" w:rsidR="00605A5B" w:rsidRPr="006E70D3" w:rsidRDefault="00E5198A" w:rsidP="006E70D3">
            <w:pPr>
              <w:pStyle w:val="TextRight"/>
            </w:pPr>
            <w:r>
              <w:t xml:space="preserve">I am looking for a </w:t>
            </w:r>
            <w:r w:rsidR="00977E43">
              <w:t xml:space="preserve">job where I can apply my skills from previous employment where I can work well with others and be </w:t>
            </w:r>
            <w:proofErr w:type="spellStart"/>
            <w:r w:rsidR="00977E43">
              <w:t>apart</w:t>
            </w:r>
            <w:proofErr w:type="spellEnd"/>
            <w:r w:rsidR="00977E43">
              <w:t xml:space="preserve"> of a team </w:t>
            </w:r>
            <w:r w:rsidR="00DF482C">
              <w:t xml:space="preserve">where there is room for growth. </w:t>
            </w:r>
            <w:r w:rsidR="002C1FE9">
              <w:t xml:space="preserve">I have open availability and </w:t>
            </w:r>
            <w:r w:rsidR="003245BA">
              <w:t>I am</w:t>
            </w:r>
            <w:r w:rsidR="002A2450">
              <w:t xml:space="preserve"> a q</w:t>
            </w:r>
            <w:r w:rsidR="00D46E30">
              <w:t>uick lear</w:t>
            </w:r>
            <w:r w:rsidR="003245BA">
              <w:t>n</w:t>
            </w:r>
            <w:r w:rsidR="00D46E30">
              <w:t>er</w:t>
            </w:r>
            <w:r w:rsidR="002976DC">
              <w:t>, follower and can lead when needed</w:t>
            </w:r>
            <w:r w:rsidR="00661B0B">
              <w:t>.</w:t>
            </w:r>
          </w:p>
        </w:tc>
      </w:tr>
      <w:tr w:rsidR="000E1D44" w14:paraId="2D86FB53" w14:textId="77777777" w:rsidTr="00107BE5">
        <w:trPr>
          <w:trHeight w:val="5261"/>
        </w:trPr>
        <w:tc>
          <w:tcPr>
            <w:tcW w:w="3458" w:type="dxa"/>
            <w:gridSpan w:val="2"/>
            <w:tcBorders>
              <w:right w:val="single" w:sz="18" w:space="0" w:color="648276" w:themeColor="accent5"/>
            </w:tcBorders>
          </w:tcPr>
          <w:p w14:paraId="63A74E02" w14:textId="6C636EED" w:rsidR="000E1D44" w:rsidRDefault="000E1D44" w:rsidP="000E1D44">
            <w:pPr>
              <w:pStyle w:val="Heading1"/>
            </w:pPr>
          </w:p>
          <w:p w14:paraId="77FB1F82" w14:textId="073DECE0" w:rsidR="00545F34" w:rsidRPr="00545F34" w:rsidRDefault="00545F34" w:rsidP="00545F34"/>
        </w:tc>
        <w:tc>
          <w:tcPr>
            <w:tcW w:w="7452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1767221959"/>
              <w:placeholder>
                <w:docPart w:val="ADFD629CA3CD4C488FD59F74C9C869F6"/>
              </w:placeholder>
              <w:temporary/>
              <w:showingPlcHdr/>
              <w15:appearance w15:val="hidden"/>
              <w:text/>
            </w:sdtPr>
            <w:sdtEndPr/>
            <w:sdtContent>
              <w:p w14:paraId="77F4C6BE" w14:textId="77777777" w:rsidR="00A77921" w:rsidRDefault="00A77921" w:rsidP="00A77921">
                <w:pPr>
                  <w:pStyle w:val="Heading2"/>
                </w:pPr>
                <w:r>
                  <w:t>Experience</w:t>
                </w:r>
              </w:p>
            </w:sdtContent>
          </w:sdt>
          <w:p w14:paraId="0479656E" w14:textId="36DADCC3" w:rsidR="000E1D44" w:rsidRDefault="00545F34" w:rsidP="000E1D44">
            <w:pPr>
              <w:pStyle w:val="SmallText"/>
            </w:pPr>
            <w:r>
              <w:t>0</w:t>
            </w:r>
            <w:r w:rsidR="00C45470">
              <w:t>2</w:t>
            </w:r>
            <w:r>
              <w:t>/202</w:t>
            </w:r>
            <w:r w:rsidR="00D636B5">
              <w:t>1</w:t>
            </w:r>
            <w:r>
              <w:t>-</w:t>
            </w:r>
            <w:r w:rsidR="00D636B5">
              <w:t>02</w:t>
            </w:r>
            <w:r>
              <w:t>/202</w:t>
            </w:r>
            <w:r w:rsidR="00D636B5">
              <w:t>2</w:t>
            </w:r>
          </w:p>
          <w:p w14:paraId="4034F0EC" w14:textId="162517E7" w:rsidR="000E1D44" w:rsidRDefault="00545F34" w:rsidP="000E1D44">
            <w:pPr>
              <w:pStyle w:val="TextRight"/>
            </w:pPr>
            <w:r>
              <w:t>Cashier</w:t>
            </w:r>
            <w:r w:rsidR="0057534A">
              <w:t xml:space="preserve"> </w:t>
            </w:r>
            <w:r w:rsidR="000E1D44" w:rsidRPr="000E1D44">
              <w:t xml:space="preserve">• </w:t>
            </w:r>
            <w:r>
              <w:t>Cashier</w:t>
            </w:r>
            <w:r w:rsidR="0057534A">
              <w:t xml:space="preserve"> </w:t>
            </w:r>
            <w:r w:rsidR="000E1D44" w:rsidRPr="000E1D44">
              <w:t>•</w:t>
            </w:r>
            <w:r w:rsidR="0057534A">
              <w:t xml:space="preserve"> </w:t>
            </w:r>
            <w:r>
              <w:t>Dunkin Donut’s</w:t>
            </w:r>
            <w:r w:rsidR="00072900">
              <w:t xml:space="preserve"> </w:t>
            </w:r>
          </w:p>
          <w:p w14:paraId="2812C007" w14:textId="707F98C4" w:rsidR="00072900" w:rsidRPr="00072900" w:rsidRDefault="00211E70" w:rsidP="00072900">
            <w:proofErr w:type="gramStart"/>
            <w:r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</w:rPr>
              <w:t xml:space="preserve">11725 </w:t>
            </w:r>
            <w:r w:rsidR="00072900"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45D42"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</w:rPr>
              <w:t>Bustle</w:t>
            </w:r>
            <w:r w:rsidR="000C6537"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</w:rPr>
              <w:t>ton</w:t>
            </w:r>
            <w:proofErr w:type="spellEnd"/>
            <w:proofErr w:type="gramEnd"/>
            <w:r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</w:rPr>
              <w:t xml:space="preserve"> Ave</w:t>
            </w:r>
            <w:r w:rsidR="00072900"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</w:rPr>
              <w:t>, Philadelphia, PA 191</w:t>
            </w:r>
            <w:r w:rsidR="004625E3"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</w:rPr>
              <w:t>16</w:t>
            </w:r>
            <w:r w:rsidR="00072900"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</w:rPr>
              <w:t xml:space="preserve">, </w:t>
            </w:r>
            <w:r w:rsidR="00423819"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</w:rPr>
              <w:t>215-</w:t>
            </w:r>
            <w:r w:rsidR="004625E3"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</w:rPr>
              <w:t>464-4375</w:t>
            </w:r>
          </w:p>
          <w:p w14:paraId="1C362B0E" w14:textId="2E44FB39" w:rsidR="00545F34" w:rsidRDefault="00545F34" w:rsidP="00545F34">
            <w:pPr>
              <w:pStyle w:val="ListParagraph"/>
              <w:numPr>
                <w:ilvl w:val="0"/>
                <w:numId w:val="1"/>
              </w:numPr>
            </w:pPr>
            <w:r>
              <w:t xml:space="preserve">Worked full-time various shifts AM and PM. </w:t>
            </w:r>
          </w:p>
          <w:p w14:paraId="27667EF1" w14:textId="0F5A5C02" w:rsidR="00545F34" w:rsidRDefault="00545F34" w:rsidP="00545F34">
            <w:pPr>
              <w:pStyle w:val="ListParagraph"/>
              <w:numPr>
                <w:ilvl w:val="0"/>
                <w:numId w:val="1"/>
              </w:numPr>
            </w:pPr>
            <w:r>
              <w:t>Made coffees, bagels, mix drinks and various menu items.</w:t>
            </w:r>
          </w:p>
          <w:p w14:paraId="1888757F" w14:textId="339E4FBB" w:rsidR="00545F34" w:rsidRDefault="00545F34" w:rsidP="00545F34">
            <w:pPr>
              <w:pStyle w:val="ListParagraph"/>
              <w:numPr>
                <w:ilvl w:val="0"/>
                <w:numId w:val="1"/>
              </w:numPr>
            </w:pPr>
            <w:r>
              <w:t xml:space="preserve">Cleaned the machines, wash </w:t>
            </w:r>
            <w:r w:rsidR="00ED4DB1">
              <w:t>all sheet pans and coffee making equipment</w:t>
            </w:r>
            <w:r>
              <w:t>, swiped and moped the coffee shop every time I was night shift, take trashes out</w:t>
            </w:r>
            <w:r w:rsidR="00ED4DB1">
              <w:t xml:space="preserve">, put the donuts in order and replace them for the next </w:t>
            </w:r>
            <w:proofErr w:type="gramStart"/>
            <w:r w:rsidR="00ED4DB1">
              <w:t>shift</w:t>
            </w:r>
            <w:proofErr w:type="gramEnd"/>
          </w:p>
          <w:p w14:paraId="607D4F82" w14:textId="77777777" w:rsidR="00C2536E" w:rsidRDefault="00C2536E" w:rsidP="00C2536E"/>
          <w:p w14:paraId="312FD052" w14:textId="1CCF5E07" w:rsidR="00C2536E" w:rsidRDefault="00C2536E" w:rsidP="00C2536E">
            <w:pPr>
              <w:rPr>
                <w:i/>
                <w:iCs/>
                <w:sz w:val="20"/>
                <w:szCs w:val="20"/>
              </w:rPr>
            </w:pPr>
            <w:r w:rsidRPr="00C2536E">
              <w:rPr>
                <w:i/>
                <w:iCs/>
                <w:sz w:val="20"/>
                <w:szCs w:val="20"/>
              </w:rPr>
              <w:t>02/2022 - 08/2022</w:t>
            </w:r>
          </w:p>
          <w:p w14:paraId="572FAC88" w14:textId="5733387B" w:rsidR="00C2536E" w:rsidRPr="00375AF0" w:rsidRDefault="00017241" w:rsidP="004570B2">
            <w:r w:rsidRPr="00375AF0">
              <w:t xml:space="preserve">Store Representative </w:t>
            </w:r>
            <w:r w:rsidR="004570B2" w:rsidRPr="00375AF0">
              <w:t>- C</w:t>
            </w:r>
            <w:r w:rsidRPr="00375AF0">
              <w:t xml:space="preserve">ashier </w:t>
            </w:r>
          </w:p>
          <w:p w14:paraId="2DF8B599" w14:textId="6721F1E4" w:rsidR="004570B2" w:rsidRPr="00375AF0" w:rsidRDefault="004570B2" w:rsidP="004570B2">
            <w:r w:rsidRPr="00375AF0">
              <w:t xml:space="preserve">15500 </w:t>
            </w:r>
            <w:proofErr w:type="spellStart"/>
            <w:r w:rsidRPr="00375AF0">
              <w:t>Bustleton</w:t>
            </w:r>
            <w:proofErr w:type="spellEnd"/>
            <w:r w:rsidRPr="00375AF0">
              <w:t xml:space="preserve"> Ave</w:t>
            </w:r>
            <w:r w:rsidR="009F0E6B" w:rsidRPr="00375AF0">
              <w:t>, Philadelphia, PA, 19116</w:t>
            </w:r>
          </w:p>
          <w:p w14:paraId="4FC4A381" w14:textId="3BDB39A0" w:rsidR="009F0E6B" w:rsidRDefault="00375AF0" w:rsidP="009F0E6B">
            <w:pPr>
              <w:pStyle w:val="ListParagraph"/>
              <w:numPr>
                <w:ilvl w:val="0"/>
                <w:numId w:val="6"/>
              </w:numPr>
            </w:pPr>
            <w:r w:rsidRPr="00375AF0">
              <w:t>Wor</w:t>
            </w:r>
            <w:r w:rsidR="005C7B6A">
              <w:t>ked f</w:t>
            </w:r>
            <w:r w:rsidRPr="00375AF0">
              <w:t>ull</w:t>
            </w:r>
            <w:r w:rsidR="005C7B6A">
              <w:t>-</w:t>
            </w:r>
            <w:r w:rsidRPr="00375AF0">
              <w:t xml:space="preserve">time </w:t>
            </w:r>
            <w:r w:rsidR="005C7B6A">
              <w:t>various shifts AM/PM</w:t>
            </w:r>
          </w:p>
          <w:p w14:paraId="4D6CC529" w14:textId="170E028D" w:rsidR="005C7B6A" w:rsidRDefault="003B5E89" w:rsidP="009F0E6B">
            <w:pPr>
              <w:pStyle w:val="ListParagraph"/>
              <w:numPr>
                <w:ilvl w:val="0"/>
                <w:numId w:val="6"/>
              </w:numPr>
            </w:pPr>
            <w:r>
              <w:t xml:space="preserve">Worked as a cashier helping </w:t>
            </w:r>
            <w:r w:rsidR="00C37026">
              <w:t>customers.</w:t>
            </w:r>
            <w:r>
              <w:t xml:space="preserve"> </w:t>
            </w:r>
          </w:p>
          <w:p w14:paraId="24190240" w14:textId="25C5DD43" w:rsidR="003B5E89" w:rsidRDefault="003B5E89" w:rsidP="009F0E6B">
            <w:pPr>
              <w:pStyle w:val="ListParagraph"/>
              <w:numPr>
                <w:ilvl w:val="0"/>
                <w:numId w:val="6"/>
              </w:numPr>
            </w:pPr>
            <w:r>
              <w:t xml:space="preserve">Managed truck day and </w:t>
            </w:r>
            <w:r w:rsidR="00C37026">
              <w:t>made sure</w:t>
            </w:r>
            <w:r>
              <w:t xml:space="preserve"> every product </w:t>
            </w:r>
            <w:r w:rsidR="00C37026">
              <w:t>was in</w:t>
            </w:r>
            <w:r>
              <w:t xml:space="preserve"> </w:t>
            </w:r>
            <w:r w:rsidR="00C37026">
              <w:t>order.</w:t>
            </w:r>
          </w:p>
          <w:p w14:paraId="04806B35" w14:textId="574EDEA9" w:rsidR="003B5E89" w:rsidRDefault="00805148" w:rsidP="009F0E6B">
            <w:pPr>
              <w:pStyle w:val="ListParagraph"/>
              <w:numPr>
                <w:ilvl w:val="0"/>
                <w:numId w:val="6"/>
              </w:numPr>
            </w:pPr>
            <w:r>
              <w:t xml:space="preserve">Opened/ closed store and put security alarm on to make sure about store </w:t>
            </w:r>
            <w:proofErr w:type="gramStart"/>
            <w:r>
              <w:t>safety</w:t>
            </w:r>
            <w:proofErr w:type="gramEnd"/>
          </w:p>
          <w:p w14:paraId="0B4398AC" w14:textId="1BD2835A" w:rsidR="00805148" w:rsidRDefault="00805148" w:rsidP="009F0E6B">
            <w:pPr>
              <w:pStyle w:val="ListParagraph"/>
              <w:numPr>
                <w:ilvl w:val="0"/>
                <w:numId w:val="6"/>
              </w:numPr>
            </w:pPr>
            <w:r>
              <w:t xml:space="preserve">Helped customers and answered store phone to make sure everyone got proper </w:t>
            </w:r>
            <w:proofErr w:type="gramStart"/>
            <w:r>
              <w:t>help</w:t>
            </w:r>
            <w:proofErr w:type="gramEnd"/>
          </w:p>
          <w:p w14:paraId="5A1DAD78" w14:textId="61101E3E" w:rsidR="00805148" w:rsidRDefault="00FC354D" w:rsidP="009F0E6B">
            <w:pPr>
              <w:pStyle w:val="ListParagraph"/>
              <w:numPr>
                <w:ilvl w:val="0"/>
                <w:numId w:val="6"/>
              </w:numPr>
            </w:pPr>
            <w:r>
              <w:t xml:space="preserve">Helped in covering shifts as many times as needed so the store </w:t>
            </w:r>
            <w:r w:rsidR="00074698">
              <w:t xml:space="preserve">couldn’t have less employees than </w:t>
            </w:r>
            <w:proofErr w:type="gramStart"/>
            <w:r w:rsidR="00074698">
              <w:t>needed</w:t>
            </w:r>
            <w:proofErr w:type="gramEnd"/>
          </w:p>
          <w:p w14:paraId="3C566069" w14:textId="24D20F3E" w:rsidR="00074698" w:rsidRDefault="00074698" w:rsidP="009F0E6B">
            <w:pPr>
              <w:pStyle w:val="ListParagraph"/>
              <w:numPr>
                <w:ilvl w:val="0"/>
                <w:numId w:val="6"/>
              </w:numPr>
            </w:pPr>
            <w:r>
              <w:t xml:space="preserve">Managed </w:t>
            </w:r>
            <w:r w:rsidR="00581C4A">
              <w:t xml:space="preserve">online orders as well as picture orders online and in </w:t>
            </w:r>
            <w:proofErr w:type="gramStart"/>
            <w:r w:rsidR="00581C4A">
              <w:t>store</w:t>
            </w:r>
            <w:proofErr w:type="gramEnd"/>
          </w:p>
          <w:p w14:paraId="65BEB329" w14:textId="7ED4FC19" w:rsidR="00581C4A" w:rsidRDefault="00581C4A" w:rsidP="009F0E6B">
            <w:pPr>
              <w:pStyle w:val="ListParagraph"/>
              <w:numPr>
                <w:ilvl w:val="0"/>
                <w:numId w:val="6"/>
              </w:numPr>
            </w:pPr>
            <w:r>
              <w:t xml:space="preserve">Worked with sale stickers </w:t>
            </w:r>
            <w:r w:rsidR="000A0DD0">
              <w:t xml:space="preserve">to make sure that products on sale doesn’t go </w:t>
            </w:r>
            <w:proofErr w:type="gramStart"/>
            <w:r w:rsidR="000A0DD0">
              <w:t>unnoticed</w:t>
            </w:r>
            <w:proofErr w:type="gramEnd"/>
          </w:p>
          <w:p w14:paraId="44319CD1" w14:textId="01FDE7A5" w:rsidR="000A0DD0" w:rsidRPr="00375AF0" w:rsidRDefault="00F76338" w:rsidP="009F0E6B">
            <w:pPr>
              <w:pStyle w:val="ListParagraph"/>
              <w:numPr>
                <w:ilvl w:val="0"/>
                <w:numId w:val="6"/>
              </w:numPr>
            </w:pPr>
            <w:r>
              <w:t>Achieved and surpassed</w:t>
            </w:r>
            <w:r w:rsidR="00C95840">
              <w:t xml:space="preserve"> </w:t>
            </w:r>
            <w:r w:rsidRPr="00F76338">
              <w:t xml:space="preserve">weekly quotas </w:t>
            </w:r>
            <w:r w:rsidR="00104B59">
              <w:t>in sales for new membership sig</w:t>
            </w:r>
            <w:r w:rsidR="002B5474">
              <w:t xml:space="preserve">nups. </w:t>
            </w:r>
          </w:p>
          <w:p w14:paraId="4A0B5DE8" w14:textId="77777777" w:rsidR="000E1D44" w:rsidRDefault="000E1D44" w:rsidP="000E1D44">
            <w:pPr>
              <w:pStyle w:val="TextRight"/>
              <w:rPr>
                <w:sz w:val="21"/>
              </w:rPr>
            </w:pPr>
          </w:p>
          <w:p w14:paraId="61EE5C5F" w14:textId="77777777" w:rsidR="002B5474" w:rsidRDefault="002B5474" w:rsidP="0057534A">
            <w:pPr>
              <w:pStyle w:val="SmallText"/>
            </w:pPr>
          </w:p>
          <w:p w14:paraId="7F99DA90" w14:textId="77777777" w:rsidR="002B5474" w:rsidRDefault="002B5474" w:rsidP="0057534A">
            <w:pPr>
              <w:pStyle w:val="SmallText"/>
            </w:pPr>
          </w:p>
          <w:p w14:paraId="01F6C3D8" w14:textId="77777777" w:rsidR="002B5474" w:rsidRDefault="002B5474" w:rsidP="0057534A">
            <w:pPr>
              <w:pStyle w:val="SmallText"/>
            </w:pPr>
          </w:p>
          <w:p w14:paraId="311E74C2" w14:textId="7257971D" w:rsidR="0057534A" w:rsidRDefault="00ED4DB1" w:rsidP="0057534A">
            <w:pPr>
              <w:pStyle w:val="SmallText"/>
            </w:pPr>
            <w:r>
              <w:t>0</w:t>
            </w:r>
            <w:r w:rsidR="00104B59">
              <w:t>8</w:t>
            </w:r>
            <w:r>
              <w:t>/202</w:t>
            </w:r>
            <w:r w:rsidR="00104B59">
              <w:t>2</w:t>
            </w:r>
            <w:r>
              <w:t>-</w:t>
            </w:r>
            <w:r w:rsidR="002B5474">
              <w:t>1</w:t>
            </w:r>
            <w:r w:rsidR="00811949">
              <w:t>0</w:t>
            </w:r>
            <w:r>
              <w:t>/202</w:t>
            </w:r>
            <w:r w:rsidR="002B5474">
              <w:t>3</w:t>
            </w:r>
          </w:p>
          <w:p w14:paraId="7ECAAFB2" w14:textId="59D4D024" w:rsidR="00C210F4" w:rsidRDefault="002B5474" w:rsidP="0057534A">
            <w:pPr>
              <w:pStyle w:val="TextRight"/>
            </w:pPr>
            <w:r>
              <w:t>Part</w:t>
            </w:r>
            <w:r w:rsidR="005D7EB4">
              <w:t xml:space="preserve">-time </w:t>
            </w:r>
            <w:proofErr w:type="spellStart"/>
            <w:r w:rsidR="00ED4DB1">
              <w:t>Hostes</w:t>
            </w:r>
            <w:proofErr w:type="spellEnd"/>
            <w:proofErr w:type="gramStart"/>
            <w:r>
              <w:t xml:space="preserve">- </w:t>
            </w:r>
            <w:r w:rsidR="000555C1">
              <w:t xml:space="preserve"> </w:t>
            </w:r>
            <w:r w:rsidR="00934BA1">
              <w:t>-</w:t>
            </w:r>
            <w:proofErr w:type="gramEnd"/>
            <w:r w:rsidR="00934BA1">
              <w:t xml:space="preserve"> </w:t>
            </w:r>
            <w:r w:rsidR="009D0909">
              <w:t xml:space="preserve">Osteria </w:t>
            </w:r>
            <w:proofErr w:type="spellStart"/>
            <w:r w:rsidR="009D0909">
              <w:t>Saporino</w:t>
            </w:r>
            <w:proofErr w:type="spellEnd"/>
            <w:r w:rsidR="009D0909">
              <w:t xml:space="preserve"> </w:t>
            </w:r>
          </w:p>
          <w:p w14:paraId="78720A65" w14:textId="110EF45E" w:rsidR="0057534A" w:rsidRPr="000E1D44" w:rsidRDefault="00D9629A" w:rsidP="0057534A">
            <w:pPr>
              <w:pStyle w:val="TextRight"/>
            </w:pPr>
            <w:r>
              <w:t xml:space="preserve">1051 </w:t>
            </w:r>
            <w:r w:rsidR="00E342AB">
              <w:t>C</w:t>
            </w:r>
            <w:r>
              <w:t xml:space="preserve">ounty Line </w:t>
            </w:r>
            <w:proofErr w:type="spellStart"/>
            <w:r>
              <w:t>rd</w:t>
            </w:r>
            <w:proofErr w:type="spellEnd"/>
            <w:r>
              <w:t>, Hunting</w:t>
            </w:r>
            <w:r w:rsidR="00C210F4">
              <w:t xml:space="preserve">don Valley Pa, </w:t>
            </w:r>
            <w:proofErr w:type="gramStart"/>
            <w:r w:rsidR="005D7EB4">
              <w:t xml:space="preserve">19006,  </w:t>
            </w:r>
            <w:r w:rsidR="00C210F4">
              <w:t>215</w:t>
            </w:r>
            <w:proofErr w:type="gramEnd"/>
            <w:r w:rsidR="00C210F4">
              <w:t>-355-5577</w:t>
            </w:r>
          </w:p>
          <w:p w14:paraId="27B54142" w14:textId="77F64614" w:rsidR="00924510" w:rsidRPr="005D7EB4" w:rsidRDefault="00924510" w:rsidP="00924510">
            <w:pPr>
              <w:pStyle w:val="TextRight"/>
              <w:numPr>
                <w:ilvl w:val="0"/>
                <w:numId w:val="3"/>
              </w:numPr>
              <w:rPr>
                <w:sz w:val="24"/>
              </w:rPr>
            </w:pPr>
            <w:r w:rsidRPr="005D7EB4">
              <w:rPr>
                <w:sz w:val="24"/>
              </w:rPr>
              <w:t>Answered phone calls</w:t>
            </w:r>
            <w:r w:rsidR="008C64C7" w:rsidRPr="005D7EB4">
              <w:rPr>
                <w:sz w:val="24"/>
              </w:rPr>
              <w:t xml:space="preserve">, </w:t>
            </w:r>
            <w:r w:rsidR="000A6DE7" w:rsidRPr="005D7EB4">
              <w:rPr>
                <w:sz w:val="24"/>
              </w:rPr>
              <w:t>t</w:t>
            </w:r>
            <w:r w:rsidRPr="005D7EB4">
              <w:rPr>
                <w:sz w:val="24"/>
              </w:rPr>
              <w:t xml:space="preserve">ook </w:t>
            </w:r>
            <w:proofErr w:type="gramStart"/>
            <w:r w:rsidRPr="005D7EB4">
              <w:rPr>
                <w:sz w:val="24"/>
              </w:rPr>
              <w:t>reservations</w:t>
            </w:r>
            <w:proofErr w:type="gramEnd"/>
          </w:p>
          <w:p w14:paraId="7CC2D7DB" w14:textId="77777777" w:rsidR="00924510" w:rsidRDefault="00924510" w:rsidP="00924510">
            <w:pPr>
              <w:pStyle w:val="ListParagraph"/>
              <w:numPr>
                <w:ilvl w:val="0"/>
                <w:numId w:val="3"/>
              </w:numPr>
            </w:pPr>
            <w:r>
              <w:t>A</w:t>
            </w:r>
            <w:r w:rsidR="00950BB6">
              <w:t>r</w:t>
            </w:r>
            <w:r>
              <w:t xml:space="preserve">range </w:t>
            </w:r>
            <w:r w:rsidR="00950BB6">
              <w:t xml:space="preserve">sitting order and tables for </w:t>
            </w:r>
            <w:proofErr w:type="gramStart"/>
            <w:r w:rsidR="00950BB6">
              <w:t>reservations</w:t>
            </w:r>
            <w:proofErr w:type="gramEnd"/>
            <w:r w:rsidR="00950BB6">
              <w:t xml:space="preserve"> </w:t>
            </w:r>
          </w:p>
          <w:p w14:paraId="20E13180" w14:textId="30C7925C" w:rsidR="00950BB6" w:rsidRDefault="00950BB6" w:rsidP="00924510">
            <w:pPr>
              <w:pStyle w:val="ListParagraph"/>
              <w:numPr>
                <w:ilvl w:val="0"/>
                <w:numId w:val="3"/>
              </w:numPr>
            </w:pPr>
            <w:r>
              <w:t>Clean menus</w:t>
            </w:r>
            <w:r w:rsidR="008C64C7">
              <w:t xml:space="preserve">, </w:t>
            </w:r>
            <w:r w:rsidR="000A6DE7">
              <w:t>s</w:t>
            </w:r>
            <w:r w:rsidR="00E709D9">
              <w:t xml:space="preserve">it guests to the assigned tables </w:t>
            </w:r>
          </w:p>
          <w:p w14:paraId="1B507909" w14:textId="21AFE836" w:rsidR="00E709D9" w:rsidRDefault="00E709D9" w:rsidP="00924510">
            <w:pPr>
              <w:pStyle w:val="ListParagraph"/>
              <w:numPr>
                <w:ilvl w:val="0"/>
                <w:numId w:val="3"/>
              </w:numPr>
            </w:pPr>
            <w:r>
              <w:t>Check coats</w:t>
            </w:r>
            <w:r w:rsidR="000A6DE7">
              <w:t xml:space="preserve"> and keep my area cleaned </w:t>
            </w:r>
          </w:p>
          <w:p w14:paraId="76BC3695" w14:textId="6776DD27" w:rsidR="00934BA1" w:rsidRPr="00924510" w:rsidRDefault="00934BA1" w:rsidP="00934BA1">
            <w:pPr>
              <w:ind w:left="420"/>
            </w:pPr>
          </w:p>
        </w:tc>
      </w:tr>
      <w:tr w:rsidR="000E1D44" w14:paraId="34FC4FB7" w14:textId="77777777" w:rsidTr="00107BE5">
        <w:trPr>
          <w:trHeight w:val="2276"/>
        </w:trPr>
        <w:tc>
          <w:tcPr>
            <w:tcW w:w="3458" w:type="dxa"/>
            <w:gridSpan w:val="2"/>
            <w:tcBorders>
              <w:right w:val="single" w:sz="18" w:space="0" w:color="648276" w:themeColor="accent5"/>
            </w:tcBorders>
          </w:tcPr>
          <w:p w14:paraId="2E64691C" w14:textId="2AA99A8C" w:rsidR="000E1D44" w:rsidRDefault="006D00AE" w:rsidP="00A77921">
            <w:pPr>
              <w:pStyle w:val="Heading1"/>
            </w:pPr>
            <w:r>
              <w:lastRenderedPageBreak/>
              <w:t>Education</w:t>
            </w:r>
          </w:p>
          <w:p w14:paraId="5F2F17FC" w14:textId="5AFA93E4" w:rsidR="000E1D44" w:rsidRDefault="000E1D44" w:rsidP="00E11325">
            <w:pPr>
              <w:pStyle w:val="TextLeft"/>
            </w:pPr>
          </w:p>
        </w:tc>
        <w:tc>
          <w:tcPr>
            <w:tcW w:w="7452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CB8184F" w14:textId="5A8F6E45" w:rsidR="000E1D44" w:rsidRDefault="00E11325" w:rsidP="00A77921">
            <w:pPr>
              <w:pStyle w:val="Heading2"/>
            </w:pPr>
            <w:r>
              <w:t xml:space="preserve">Community College of Philadelphia </w:t>
            </w:r>
          </w:p>
          <w:p w14:paraId="06B0DF08" w14:textId="029EF5C1" w:rsidR="0057534A" w:rsidRDefault="005D7EB4" w:rsidP="00045B4D">
            <w:pPr>
              <w:pStyle w:val="TextRight"/>
              <w:rPr>
                <w:w w:val="105"/>
              </w:rPr>
            </w:pPr>
            <w:r>
              <w:rPr>
                <w:w w:val="105"/>
              </w:rPr>
              <w:t xml:space="preserve">Graduated Community College </w:t>
            </w:r>
            <w:r w:rsidR="004250BD">
              <w:rPr>
                <w:w w:val="105"/>
              </w:rPr>
              <w:t xml:space="preserve">May 2023 in </w:t>
            </w:r>
            <w:r w:rsidR="00A006FD">
              <w:rPr>
                <w:w w:val="105"/>
              </w:rPr>
              <w:t xml:space="preserve">Business Administration </w:t>
            </w:r>
          </w:p>
          <w:p w14:paraId="405A2A34" w14:textId="5D850305" w:rsidR="00045B4D" w:rsidRPr="00045B4D" w:rsidRDefault="00045B4D" w:rsidP="00045B4D">
            <w:r>
              <w:t xml:space="preserve">GPA 3.8, Full time </w:t>
            </w:r>
            <w:r w:rsidR="004250BD">
              <w:t>student</w:t>
            </w:r>
            <w:r w:rsidR="006D102C">
              <w:t xml:space="preserve"> </w:t>
            </w:r>
          </w:p>
          <w:p w14:paraId="4A68E3E9" w14:textId="77777777" w:rsidR="000E1D44" w:rsidRDefault="000E1D44" w:rsidP="000E1D44">
            <w:pPr>
              <w:pStyle w:val="TextRight"/>
            </w:pPr>
          </w:p>
        </w:tc>
      </w:tr>
      <w:tr w:rsidR="00693CCF" w14:paraId="6CB0A78A" w14:textId="77777777" w:rsidTr="00107BE5">
        <w:trPr>
          <w:gridAfter w:val="3"/>
          <w:wAfter w:w="7452" w:type="dxa"/>
          <w:trHeight w:val="160"/>
        </w:trPr>
        <w:tc>
          <w:tcPr>
            <w:tcW w:w="3458" w:type="dxa"/>
            <w:gridSpan w:val="2"/>
            <w:tcBorders>
              <w:right w:val="single" w:sz="18" w:space="0" w:color="648276" w:themeColor="accent5"/>
            </w:tcBorders>
          </w:tcPr>
          <w:p w14:paraId="4E8AF2CD" w14:textId="77777777" w:rsidR="00693CCF" w:rsidRDefault="00693CCF"/>
        </w:tc>
      </w:tr>
      <w:tr w:rsidR="000E1D44" w14:paraId="58051279" w14:textId="77777777" w:rsidTr="00107BE5">
        <w:trPr>
          <w:trHeight w:val="142"/>
        </w:trPr>
        <w:tc>
          <w:tcPr>
            <w:tcW w:w="3458" w:type="dxa"/>
            <w:gridSpan w:val="2"/>
            <w:tcBorders>
              <w:right w:val="single" w:sz="18" w:space="0" w:color="648276" w:themeColor="accent5"/>
            </w:tcBorders>
          </w:tcPr>
          <w:p w14:paraId="5018410F" w14:textId="77777777" w:rsidR="000E1D44" w:rsidRDefault="000E1D44"/>
        </w:tc>
        <w:tc>
          <w:tcPr>
            <w:tcW w:w="7452" w:type="dxa"/>
            <w:gridSpan w:val="3"/>
            <w:tcBorders>
              <w:left w:val="single" w:sz="18" w:space="0" w:color="648276" w:themeColor="accent5"/>
            </w:tcBorders>
          </w:tcPr>
          <w:p w14:paraId="76F60AB1" w14:textId="6335CFA9" w:rsidR="000E1D44" w:rsidRPr="000E1D44" w:rsidRDefault="000E1D44" w:rsidP="0057534A">
            <w:pPr>
              <w:pStyle w:val="TextRight"/>
            </w:pPr>
          </w:p>
        </w:tc>
      </w:tr>
    </w:tbl>
    <w:p w14:paraId="55A294A1" w14:textId="77777777" w:rsidR="00C55D85" w:rsidRDefault="00C55D85" w:rsidP="00107BE5"/>
    <w:sectPr w:rsidR="00C55D85" w:rsidSect="00F4501B">
      <w:foot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F840" w14:textId="77777777" w:rsidR="00E73994" w:rsidRDefault="00E73994" w:rsidP="00F316AD">
      <w:r>
        <w:separator/>
      </w:r>
    </w:p>
  </w:endnote>
  <w:endnote w:type="continuationSeparator" w:id="0">
    <w:p w14:paraId="176BC8B7" w14:textId="77777777" w:rsidR="00E73994" w:rsidRDefault="00E73994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EF6B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CCDCA3" wp14:editId="2E394F9A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38DF6B" id="Rectangle 2" o:spid="_x0000_s1026" alt="&quot;&quot;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AD7A" w14:textId="77777777" w:rsidR="00E73994" w:rsidRDefault="00E73994" w:rsidP="00F316AD">
      <w:r>
        <w:separator/>
      </w:r>
    </w:p>
  </w:footnote>
  <w:footnote w:type="continuationSeparator" w:id="0">
    <w:p w14:paraId="1DCF84CF" w14:textId="77777777" w:rsidR="00E73994" w:rsidRDefault="00E73994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CBD"/>
    <w:multiLevelType w:val="hybridMultilevel"/>
    <w:tmpl w:val="830E3FE0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83FF4"/>
    <w:multiLevelType w:val="hybridMultilevel"/>
    <w:tmpl w:val="6808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20A6E"/>
    <w:multiLevelType w:val="hybridMultilevel"/>
    <w:tmpl w:val="8758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E4BE4"/>
    <w:multiLevelType w:val="hybridMultilevel"/>
    <w:tmpl w:val="8D2EA3C8"/>
    <w:lvl w:ilvl="0" w:tplc="AECEA500">
      <w:numFmt w:val="bullet"/>
      <w:lvlText w:val="-"/>
      <w:lvlJc w:val="left"/>
      <w:pPr>
        <w:ind w:left="75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44792BC0"/>
    <w:multiLevelType w:val="hybridMultilevel"/>
    <w:tmpl w:val="1F02E3A6"/>
    <w:lvl w:ilvl="0" w:tplc="AECEA500">
      <w:numFmt w:val="bullet"/>
      <w:lvlText w:val="-"/>
      <w:lvlJc w:val="left"/>
      <w:pPr>
        <w:ind w:left="75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559D0"/>
    <w:multiLevelType w:val="hybridMultilevel"/>
    <w:tmpl w:val="00CC14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30028922">
    <w:abstractNumId w:val="1"/>
  </w:num>
  <w:num w:numId="2" w16cid:durableId="1895463175">
    <w:abstractNumId w:val="2"/>
  </w:num>
  <w:num w:numId="3" w16cid:durableId="117189823">
    <w:abstractNumId w:val="5"/>
  </w:num>
  <w:num w:numId="4" w16cid:durableId="39407649">
    <w:abstractNumId w:val="3"/>
  </w:num>
  <w:num w:numId="5" w16cid:durableId="1733195068">
    <w:abstractNumId w:val="4"/>
  </w:num>
  <w:num w:numId="6" w16cid:durableId="171233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34"/>
    <w:rsid w:val="00017241"/>
    <w:rsid w:val="00027FA6"/>
    <w:rsid w:val="00045B4D"/>
    <w:rsid w:val="000555C1"/>
    <w:rsid w:val="00061FF8"/>
    <w:rsid w:val="00072900"/>
    <w:rsid w:val="00074698"/>
    <w:rsid w:val="000A0DD0"/>
    <w:rsid w:val="000A6DE7"/>
    <w:rsid w:val="000C6537"/>
    <w:rsid w:val="000D1718"/>
    <w:rsid w:val="000E1D44"/>
    <w:rsid w:val="00104B59"/>
    <w:rsid w:val="00107BE5"/>
    <w:rsid w:val="00132500"/>
    <w:rsid w:val="001636F3"/>
    <w:rsid w:val="0020696E"/>
    <w:rsid w:val="00211E70"/>
    <w:rsid w:val="002356A2"/>
    <w:rsid w:val="002976DC"/>
    <w:rsid w:val="002A2450"/>
    <w:rsid w:val="002B5474"/>
    <w:rsid w:val="002C1FE9"/>
    <w:rsid w:val="002D12DA"/>
    <w:rsid w:val="003015F8"/>
    <w:rsid w:val="003019B2"/>
    <w:rsid w:val="003245BA"/>
    <w:rsid w:val="0034688D"/>
    <w:rsid w:val="00375AF0"/>
    <w:rsid w:val="003B5E89"/>
    <w:rsid w:val="0040233B"/>
    <w:rsid w:val="00423819"/>
    <w:rsid w:val="004250BD"/>
    <w:rsid w:val="004449E4"/>
    <w:rsid w:val="004570B2"/>
    <w:rsid w:val="004625E3"/>
    <w:rsid w:val="00511A6E"/>
    <w:rsid w:val="005226AD"/>
    <w:rsid w:val="00545F34"/>
    <w:rsid w:val="0057534A"/>
    <w:rsid w:val="00581C4A"/>
    <w:rsid w:val="005C7B6A"/>
    <w:rsid w:val="005D7EB4"/>
    <w:rsid w:val="00605A5B"/>
    <w:rsid w:val="00661B0B"/>
    <w:rsid w:val="00693CCF"/>
    <w:rsid w:val="0069442A"/>
    <w:rsid w:val="006C60E6"/>
    <w:rsid w:val="006D00AE"/>
    <w:rsid w:val="006D102C"/>
    <w:rsid w:val="006E70D3"/>
    <w:rsid w:val="007B0F94"/>
    <w:rsid w:val="00805148"/>
    <w:rsid w:val="00811949"/>
    <w:rsid w:val="008C64C7"/>
    <w:rsid w:val="00924510"/>
    <w:rsid w:val="00934BA1"/>
    <w:rsid w:val="00945D42"/>
    <w:rsid w:val="00950BB6"/>
    <w:rsid w:val="00977E43"/>
    <w:rsid w:val="009D0909"/>
    <w:rsid w:val="009F0E6B"/>
    <w:rsid w:val="00A006FD"/>
    <w:rsid w:val="00A77921"/>
    <w:rsid w:val="00AC3A9C"/>
    <w:rsid w:val="00AF1D41"/>
    <w:rsid w:val="00B575FB"/>
    <w:rsid w:val="00BA7262"/>
    <w:rsid w:val="00C1095A"/>
    <w:rsid w:val="00C210F4"/>
    <w:rsid w:val="00C2536E"/>
    <w:rsid w:val="00C37026"/>
    <w:rsid w:val="00C45470"/>
    <w:rsid w:val="00C55D85"/>
    <w:rsid w:val="00C95840"/>
    <w:rsid w:val="00CA2273"/>
    <w:rsid w:val="00CA382E"/>
    <w:rsid w:val="00CD50FD"/>
    <w:rsid w:val="00D46E30"/>
    <w:rsid w:val="00D47124"/>
    <w:rsid w:val="00D636B5"/>
    <w:rsid w:val="00D87B3C"/>
    <w:rsid w:val="00D9629A"/>
    <w:rsid w:val="00DD5D7B"/>
    <w:rsid w:val="00DE0072"/>
    <w:rsid w:val="00DF482C"/>
    <w:rsid w:val="00E02490"/>
    <w:rsid w:val="00E11325"/>
    <w:rsid w:val="00E342AB"/>
    <w:rsid w:val="00E5198A"/>
    <w:rsid w:val="00E709D9"/>
    <w:rsid w:val="00E73994"/>
    <w:rsid w:val="00ED4DB1"/>
    <w:rsid w:val="00F316AD"/>
    <w:rsid w:val="00F4501B"/>
    <w:rsid w:val="00F76338"/>
    <w:rsid w:val="00FC354D"/>
    <w:rsid w:val="00FD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C91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semiHidden/>
    <w:qFormat/>
    <w:rsid w:val="0054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sheh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41B5D3597448AD90AD122CA1653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732EA-AB58-4AA6-BC0C-3498C5DA09AB}"/>
      </w:docPartPr>
      <w:docPartBody>
        <w:p w:rsidR="00D668BD" w:rsidRDefault="00D668BD">
          <w:pPr>
            <w:pStyle w:val="0341B5D3597448AD90AD122CA1653281"/>
          </w:pPr>
          <w:r w:rsidRPr="00605A5B">
            <w:t>Contact</w:t>
          </w:r>
        </w:p>
      </w:docPartBody>
    </w:docPart>
    <w:docPart>
      <w:docPartPr>
        <w:name w:val="84654C92DAEB421CB5A92EA68D01B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B5C29-A654-48CE-8B52-A4096EC40B21}"/>
      </w:docPartPr>
      <w:docPartBody>
        <w:p w:rsidR="00D668BD" w:rsidRDefault="00D668BD">
          <w:pPr>
            <w:pStyle w:val="84654C92DAEB421CB5A92EA68D01BD44"/>
          </w:pPr>
          <w:r w:rsidRPr="00605A5B">
            <w:t>Objective</w:t>
          </w:r>
        </w:p>
      </w:docPartBody>
    </w:docPart>
    <w:docPart>
      <w:docPartPr>
        <w:name w:val="ADFD629CA3CD4C488FD59F74C9C86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196E2-DA0E-4B7F-B0E6-879A600969E1}"/>
      </w:docPartPr>
      <w:docPartBody>
        <w:p w:rsidR="00D668BD" w:rsidRDefault="00D668BD">
          <w:pPr>
            <w:pStyle w:val="ADFD629CA3CD4C488FD59F74C9C869F6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BD"/>
    <w:rsid w:val="00225779"/>
    <w:rsid w:val="00835B0F"/>
    <w:rsid w:val="00D668BD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0341B5D3597448AD90AD122CA1653281">
    <w:name w:val="0341B5D3597448AD90AD122CA1653281"/>
  </w:style>
  <w:style w:type="paragraph" w:customStyle="1" w:styleId="84654C92DAEB421CB5A92EA68D01BD44">
    <w:name w:val="84654C92DAEB421CB5A92EA68D01BD44"/>
  </w:style>
  <w:style w:type="paragraph" w:customStyle="1" w:styleId="ADFD629CA3CD4C488FD59F74C9C869F6">
    <w:name w:val="ADFD629CA3CD4C488FD59F74C9C869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2023-11-21T00:54:00Z</dcterms:created>
  <dcterms:modified xsi:type="dcterms:W3CDTF">2023-11-21T00:54:00Z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